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E105" w14:textId="77777777" w:rsidR="00831721" w:rsidRPr="0087439B" w:rsidRDefault="00831721" w:rsidP="0087439B">
      <w:pPr>
        <w:spacing w:before="120" w:after="0" w:line="360" w:lineRule="auto"/>
        <w:rPr>
          <w:rFonts w:ascii="Yu Gothic UI" w:eastAsia="Yu Gothic UI" w:hAnsi="Yu Gothic UI"/>
        </w:rPr>
      </w:pPr>
      <w:r w:rsidRPr="0087439B">
        <w:rPr>
          <w:rFonts w:ascii="Yu Gothic UI" w:eastAsia="Yu Gothic UI" w:hAnsi="Yu Gothic UI" w:hint="eastAsia"/>
          <w:noProof/>
          <w:lang w:val="ja-JP" w:bidi="ja-JP"/>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グラフィック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フリーフォーム:図形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フリーフォーム:図形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図形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リーフォーム:図形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0D590" id="グラフィック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">
                <v:shape id="フリーフォーム:図形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フリーフォーム:図形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フリーフォーム:図形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フリーフォーム:図形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16" w:type="pct"/>
        <w:jc w:val="center"/>
        <w:tblLayout w:type="fixed"/>
        <w:tblCellMar>
          <w:left w:w="0" w:type="dxa"/>
          <w:right w:w="0" w:type="dxa"/>
        </w:tblCellMar>
        <w:tblLook w:val="0600" w:firstRow="0" w:lastRow="0" w:firstColumn="0" w:lastColumn="0" w:noHBand="1" w:noVBand="1"/>
        <w:tblDescription w:val="ヘッダーのレイアウト テーブル"/>
      </w:tblPr>
      <w:tblGrid>
        <w:gridCol w:w="10499"/>
      </w:tblGrid>
      <w:tr w:rsidR="00A66B18" w:rsidRPr="0087439B" w14:paraId="694BB3DA" w14:textId="77777777" w:rsidTr="0087439B">
        <w:trPr>
          <w:trHeight w:val="167"/>
          <w:jc w:val="center"/>
        </w:trPr>
        <w:tc>
          <w:tcPr>
            <w:tcW w:w="10500" w:type="dxa"/>
          </w:tcPr>
          <w:p w14:paraId="7209493E" w14:textId="77777777" w:rsidR="00A66B18" w:rsidRPr="0087439B" w:rsidRDefault="00A66B18" w:rsidP="0087439B">
            <w:pPr>
              <w:pStyle w:val="ad"/>
              <w:spacing w:line="360" w:lineRule="auto"/>
              <w:ind w:left="0"/>
              <w:rPr>
                <w:rFonts w:ascii="Yu Gothic UI" w:eastAsia="Yu Gothic UI" w:hAnsi="Yu Gothic UI"/>
                <w:color w:val="000000" w:themeColor="text1"/>
              </w:rPr>
            </w:pPr>
            <w:r w:rsidRPr="0087439B">
              <w:rPr>
                <w:rFonts w:ascii="Yu Gothic UI" w:eastAsia="Yu Gothic UI" w:hAnsi="Yu Gothic UI" w:hint="eastAsia"/>
                <w:noProof/>
                <w:color w:val="000000" w:themeColor="text1"/>
                <w:lang w:val="ja-JP" w:bidi="ja-JP"/>
              </w:rPr>
              <mc:AlternateContent>
                <mc:Choice Requires="wps">
                  <w:drawing>
                    <wp:inline distT="0" distB="0" distL="0" distR="0" wp14:anchorId="29E64234" wp14:editId="151999C9">
                      <wp:extent cx="6645349" cy="435934"/>
                      <wp:effectExtent l="0" t="0" r="0" b="0"/>
                      <wp:docPr id="18" name="図形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45349" cy="435934"/>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wps:txbx>
                            <wps:bodyPr wrap="square" lIns="19050" tIns="19050" rIns="19050" bIns="19050" anchor="ctr">
                              <a:noAutofit/>
                            </wps:bodyPr>
                          </wps:wsp>
                        </a:graphicData>
                      </a:graphic>
                    </wp:inline>
                  </w:drawing>
                </mc:Choice>
                <mc:Fallback>
                  <w:pict>
                    <v:rect w14:anchorId="29E64234" id="図形 61" o:spid="_x0000_s1026" style="width:523.25pt;height:3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" filled="f" stroked="f" strokeweight="3pt">
                      <v:stroke miterlimit="4"/>
                      <v:textbox inset="1.5pt,1.5pt,1.5pt,1.5pt">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v:textbox>
                      <w10:anchorlock/>
                    </v:rect>
                  </w:pict>
                </mc:Fallback>
              </mc:AlternateContent>
            </w:r>
          </w:p>
        </w:tc>
      </w:tr>
      <w:tr w:rsidR="00615018" w:rsidRPr="0087439B" w14:paraId="1EE27ADC" w14:textId="77777777" w:rsidTr="0087439B">
        <w:trPr>
          <w:trHeight w:val="1693"/>
          <w:jc w:val="center"/>
        </w:trPr>
        <w:tc>
          <w:tcPr>
            <w:tcW w:w="10500" w:type="dxa"/>
            <w:vAlign w:val="bottom"/>
          </w:tcPr>
          <w:p w14:paraId="418B7A60" w14:textId="17B9564C" w:rsidR="003E24DF" w:rsidRPr="0087439B" w:rsidRDefault="003E24DF" w:rsidP="0087439B">
            <w:pPr>
              <w:pStyle w:val="ad"/>
              <w:spacing w:line="360" w:lineRule="auto"/>
              <w:ind w:left="0"/>
              <w:rPr>
                <w:rFonts w:ascii="Yu Gothic UI" w:eastAsia="Yu Gothic UI" w:hAnsi="Yu Gothic UI"/>
              </w:rPr>
            </w:pPr>
          </w:p>
        </w:tc>
      </w:tr>
    </w:tbl>
    <w:p w14:paraId="7190166C" w14:textId="77777777" w:rsidR="00A66B18" w:rsidRPr="0087439B" w:rsidRDefault="00A66B18" w:rsidP="0087439B">
      <w:pPr>
        <w:spacing w:line="360" w:lineRule="auto"/>
        <w:ind w:left="0"/>
        <w:rPr>
          <w:rFonts w:ascii="Yu Gothic UI" w:eastAsia="Yu Gothic UI" w:hAnsi="Yu Gothic UI"/>
        </w:rPr>
      </w:pPr>
    </w:p>
    <w:p w14:paraId="722612ED" w14:textId="77777777" w:rsidR="00F03F6D" w:rsidRPr="00F03F6D" w:rsidRDefault="00F03F6D" w:rsidP="00F03F6D">
      <w:pPr>
        <w:pStyle w:val="a7"/>
        <w:spacing w:line="360" w:lineRule="auto"/>
        <w:ind w:left="360"/>
        <w:rPr>
          <w:rFonts w:ascii="Yu Gothic UI" w:eastAsia="Yu Gothic UI" w:hAnsi="Yu Gothic UI"/>
          <w:color w:val="000000" w:themeColor="text1"/>
        </w:rPr>
      </w:pPr>
      <w:r w:rsidRPr="00F03F6D">
        <w:rPr>
          <w:rFonts w:ascii="Yu Gothic UI" w:eastAsia="Yu Gothic UI" w:hAnsi="Yu Gothic UI" w:hint="eastAsia"/>
          <w:color w:val="000000" w:themeColor="text1"/>
        </w:rPr>
        <w:t>○先生はじめ皆様の温かい心は、感謝です！</w:t>
      </w:r>
    </w:p>
    <w:p w14:paraId="39B0F2CD"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○研修医さん、丁寧に説明してもらいました。</w:t>
      </w:r>
    </w:p>
    <w:p w14:paraId="545F811B"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○10/28（土）に救急で診て下さった先生が（眼鏡かけた男性）、優しさ、気遣いがあり、娘も私も好印象でした。有難かったです。</w:t>
      </w:r>
    </w:p>
    <w:p w14:paraId="6EE8D274"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○今後の地域医療のためにも、必要な制度だと思います。</w:t>
      </w:r>
    </w:p>
    <w:p w14:paraId="74DEB0B0"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○養成して頂くのは大切なことだと思います。単独判断ではなく、カンファレンスで処置方向を定めて頂けるし、安心してお任せできると思います。</w:t>
      </w:r>
    </w:p>
    <w:p w14:paraId="1E2D3638"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○今回点滴して頂いた研修医の方（男性）、すごく物腰が柔らかく、質問にも丁寧に答えて頂いて、翌日手術を迎える不安を和らげて頂きました。ありがとうございました。</w:t>
      </w:r>
    </w:p>
    <w:p w14:paraId="4785B392"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○今回の入院で、自分から研修医ですと名乗る方はいらっしゃいませんでした。もし接していたのだとすれば、処置やお部屋に入った際に名乗って頂ければ分かりやすいのかと思います。</w:t>
      </w:r>
    </w:p>
    <w:p w14:paraId="6F46CED7"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〇皆さん、親切に対応して頂き、ありがとうございました。</w:t>
      </w:r>
    </w:p>
    <w:p w14:paraId="0A79F00A"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〇ありがとうございました。頑張って！</w:t>
      </w:r>
    </w:p>
    <w:p w14:paraId="02FA72B3"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〇地域に接した医療従事者の養成をお願いします。</w:t>
      </w:r>
    </w:p>
    <w:p w14:paraId="5D0EDFF1"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〇期待しています。</w:t>
      </w:r>
    </w:p>
    <w:p w14:paraId="1EB2131F"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〇私は研修医の皆さんはお会いしていませんが、これからの医療に大切な研修医の皆さんです。ぜひ頑張ってもらって下さい！！</w:t>
      </w:r>
    </w:p>
    <w:p w14:paraId="30944C54"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〇研修医なのか分からない。</w:t>
      </w:r>
    </w:p>
    <w:p w14:paraId="4440F19B"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lastRenderedPageBreak/>
        <w:t>〇研修医がどの人なのか分からない。</w:t>
      </w:r>
    </w:p>
    <w:p w14:paraId="0A819EE7"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〇研修医の方はできるだけ、現場の経験を多く積んでください。この先に必ずプラスになると思います。</w:t>
      </w:r>
    </w:p>
    <w:p w14:paraId="29B9C45C"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〇大賛成です。色々な病気があり大変と思いますが、私たちは医者等のおかげで健康にして頂いておりますので、感謝でいっぱいです。よろしくお願いします。</w:t>
      </w:r>
    </w:p>
    <w:p w14:paraId="56AEB8FD"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〇難しいので分かりません。申し訳ない。お世話になりました。伊勢赤十字病院に感謝です。</w:t>
      </w:r>
    </w:p>
    <w:p w14:paraId="07FBAB43"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〇医師不足だと言っていますので、頑張って下さい！</w:t>
      </w:r>
    </w:p>
    <w:p w14:paraId="5CE5EBA6"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2年間本当にありがとうございました。私の治療に全てを注いで頂いた医師、看護師、理学療法士の皆様に救って頂きました。お陰で元の生活に戻ることができました。数ある病院の中で、伊勢赤十字病院を選んで本当に良かったです。4G医師、看護師、理学療法士様　ありがとう。</w:t>
      </w:r>
    </w:p>
    <w:p w14:paraId="7B8E35FD"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〇医師養成についてはどこかで必要かと思うが、患者の方は経験不足の医者に治療されるのは不安！</w:t>
      </w:r>
    </w:p>
    <w:p w14:paraId="19BA2053"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何となく救急外来に来た時等、研修医の方ではないかと思っていましたが、特に違和感はない。良くして頂いた。病棟では看護師さんか研修医さんか分からない面はあった。看護師さん、研修医さん（？）良くして頂いた。</w:t>
      </w:r>
    </w:p>
    <w:p w14:paraId="1476DBE8"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〇臨床研修医師養成の皆さん、頑張って下さい。立派な優しい医師になって下さい。</w:t>
      </w:r>
    </w:p>
    <w:p w14:paraId="2EDF1F43"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〇今の看護師さんは優しい。</w:t>
      </w:r>
    </w:p>
    <w:p w14:paraId="40BF07DC"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しかし研修医がいれば診療するでしょうが、経験が不足なのでフォロー（正しいか）をしっかりしないと、とても心配する。学びの知識で診療するのではなく、幅広い知識を持った医師になる養成が重要です。</w:t>
      </w:r>
    </w:p>
    <w:p w14:paraId="7B9D5770"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〇説明なし。若い先生だと経験が少ない分、心配はありますが、上の先生に指導してもらって良い先生になって下さい。</w:t>
      </w:r>
    </w:p>
    <w:p w14:paraId="5E305FB1"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〇医療の益々の発展、進歩のために誠心誠意、目の前のことに向き合い頑張って欲しいと思います。</w:t>
      </w:r>
    </w:p>
    <w:p w14:paraId="00D3FAD2"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〇そばにちゃんとした医師がついていて欲しい。研修医だけでは不安だ。</w:t>
      </w:r>
    </w:p>
    <w:p w14:paraId="5F4A04E2"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lastRenderedPageBreak/>
        <w:t>〇入院時にこのアンケートをもらっていて、どの服を着ている人が研修医の先生か分かっていましたら、注意して観察させて頂きましたが、よく分からず詳しく書けず、すみません。</w:t>
      </w:r>
    </w:p>
    <w:p w14:paraId="35AA2D97"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〇学ぶことによって、良い医者になれると思う。先生と一緒に多くのことを学んで下さい。</w:t>
      </w:r>
    </w:p>
    <w:p w14:paraId="5CA3D6D7"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〇他の病院との交流もしていること、良いことです。</w:t>
      </w:r>
    </w:p>
    <w:p w14:paraId="1475DFE8"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〇どんどん進めて下さい。</w:t>
      </w:r>
    </w:p>
    <w:p w14:paraId="091B8D0B"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〇研修医に接したことがあるかについては、日赤ではありませんが、かかりつけ医等で接したことはあります。(名札を首にかけて研修させていた）その際は、研修医の○○ですと名乗っています。</w:t>
      </w:r>
    </w:p>
    <w:p w14:paraId="00FE9699"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〇多方面からの医科大学の研修医を引き受けて欲しい。当然ではあるが、多少委縮している研修医もいる。研修医から日赤へ働く人は何割なのか？</w:t>
      </w:r>
    </w:p>
    <w:p w14:paraId="41E41684"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〇できたら主治医の方が良い。</w:t>
      </w:r>
    </w:p>
    <w:p w14:paraId="6640A2DD"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直接対応を受けたことはないので、よく分かりません。過去1回しか接していなくて、しかも主治医に堂々していたので不明です。もっと前面に出る研修も必要かなと思う。但し、手術などでの対応は麻酔の関係でみえませんが。</w:t>
      </w:r>
    </w:p>
    <w:p w14:paraId="58B4E694" w14:textId="77777777" w:rsidR="00F03F6D"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〇・患者には転倒防止のため、スリッパ禁止としている中、研修医がクロックス等は良くないと思った。（医療用クロックスではなく、ごく普通のものは駄目では？）、服の汚れや着方</w:t>
      </w:r>
    </w:p>
    <w:p w14:paraId="165D5241" w14:textId="57D7154C" w:rsidR="00A66B18" w:rsidRPr="00F03F6D" w:rsidRDefault="00F03F6D" w:rsidP="00F03F6D">
      <w:pPr>
        <w:pStyle w:val="a7"/>
        <w:spacing w:line="360" w:lineRule="auto"/>
        <w:ind w:left="360"/>
        <w:rPr>
          <w:rFonts w:ascii="Yu Gothic UI" w:eastAsia="Yu Gothic UI" w:hAnsi="Yu Gothic UI" w:hint="eastAsia"/>
          <w:color w:val="000000" w:themeColor="text1"/>
        </w:rPr>
      </w:pPr>
      <w:r w:rsidRPr="00F03F6D">
        <w:rPr>
          <w:rFonts w:ascii="Yu Gothic UI" w:eastAsia="Yu Gothic UI" w:hAnsi="Yu Gothic UI" w:hint="eastAsia"/>
          <w:color w:val="000000" w:themeColor="text1"/>
        </w:rPr>
        <w:t xml:space="preserve">　・入室する時に挨拶しないのは、失礼だと思います。（過去に何名かいました）</w:t>
      </w:r>
    </w:p>
    <w:sectPr w:rsidR="00A66B18" w:rsidRPr="00F03F6D" w:rsidSect="00030C2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FBDF" w14:textId="77777777" w:rsidR="00D50DB3" w:rsidRDefault="00D50DB3" w:rsidP="00A66B18">
      <w:pPr>
        <w:spacing w:before="0" w:after="0"/>
      </w:pPr>
      <w:r>
        <w:separator/>
      </w:r>
    </w:p>
  </w:endnote>
  <w:endnote w:type="continuationSeparator" w:id="0">
    <w:p w14:paraId="4C3CC022" w14:textId="77777777" w:rsidR="00D50DB3" w:rsidRDefault="00D50DB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B7D4" w14:textId="77777777" w:rsidR="00D50DB3" w:rsidRDefault="00D50DB3" w:rsidP="00A66B18">
      <w:pPr>
        <w:spacing w:before="0" w:after="0"/>
      </w:pPr>
      <w:r>
        <w:separator/>
      </w:r>
    </w:p>
  </w:footnote>
  <w:footnote w:type="continuationSeparator" w:id="0">
    <w:p w14:paraId="4B98AFE3" w14:textId="77777777" w:rsidR="00D50DB3" w:rsidRDefault="00D50DB3"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5125"/>
    <w:multiLevelType w:val="multilevel"/>
    <w:tmpl w:val="5D9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61F21"/>
    <w:multiLevelType w:val="multilevel"/>
    <w:tmpl w:val="E0A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34226"/>
    <w:multiLevelType w:val="multilevel"/>
    <w:tmpl w:val="E888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314DD"/>
    <w:multiLevelType w:val="multilevel"/>
    <w:tmpl w:val="3FF6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64C78"/>
    <w:multiLevelType w:val="multilevel"/>
    <w:tmpl w:val="A66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1303D"/>
    <w:multiLevelType w:val="multilevel"/>
    <w:tmpl w:val="82C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47FDC"/>
    <w:multiLevelType w:val="multilevel"/>
    <w:tmpl w:val="C816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5132">
    <w:abstractNumId w:val="4"/>
  </w:num>
  <w:num w:numId="2" w16cid:durableId="1561945112">
    <w:abstractNumId w:val="0"/>
  </w:num>
  <w:num w:numId="3" w16cid:durableId="1268998377">
    <w:abstractNumId w:val="3"/>
  </w:num>
  <w:num w:numId="4" w16cid:durableId="1474323200">
    <w:abstractNumId w:val="2"/>
  </w:num>
  <w:num w:numId="5" w16cid:durableId="1296133100">
    <w:abstractNumId w:val="5"/>
  </w:num>
  <w:num w:numId="6" w16cid:durableId="64688568">
    <w:abstractNumId w:val="6"/>
  </w:num>
  <w:num w:numId="7" w16cid:durableId="11641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9B"/>
    <w:rsid w:val="00014570"/>
    <w:rsid w:val="00030C2F"/>
    <w:rsid w:val="00083BAA"/>
    <w:rsid w:val="000A3F24"/>
    <w:rsid w:val="0010680C"/>
    <w:rsid w:val="00152B0B"/>
    <w:rsid w:val="001766D6"/>
    <w:rsid w:val="00192419"/>
    <w:rsid w:val="001C270D"/>
    <w:rsid w:val="001E2320"/>
    <w:rsid w:val="00214E28"/>
    <w:rsid w:val="00283277"/>
    <w:rsid w:val="00352B81"/>
    <w:rsid w:val="00394757"/>
    <w:rsid w:val="003A0150"/>
    <w:rsid w:val="003E24DF"/>
    <w:rsid w:val="0041428F"/>
    <w:rsid w:val="004A2B0D"/>
    <w:rsid w:val="0056412F"/>
    <w:rsid w:val="00574924"/>
    <w:rsid w:val="00590890"/>
    <w:rsid w:val="005C2210"/>
    <w:rsid w:val="00612261"/>
    <w:rsid w:val="00615018"/>
    <w:rsid w:val="0062123A"/>
    <w:rsid w:val="00646E75"/>
    <w:rsid w:val="00694959"/>
    <w:rsid w:val="006F6F10"/>
    <w:rsid w:val="00783E79"/>
    <w:rsid w:val="007B5AE8"/>
    <w:rsid w:val="007F5192"/>
    <w:rsid w:val="008256DF"/>
    <w:rsid w:val="00831721"/>
    <w:rsid w:val="00862A06"/>
    <w:rsid w:val="0087439B"/>
    <w:rsid w:val="00A26FE7"/>
    <w:rsid w:val="00A66B18"/>
    <w:rsid w:val="00A6783B"/>
    <w:rsid w:val="00A96CF8"/>
    <w:rsid w:val="00AA089B"/>
    <w:rsid w:val="00AE1388"/>
    <w:rsid w:val="00AF3982"/>
    <w:rsid w:val="00B24F53"/>
    <w:rsid w:val="00B271F6"/>
    <w:rsid w:val="00B50294"/>
    <w:rsid w:val="00B57D6E"/>
    <w:rsid w:val="00B93312"/>
    <w:rsid w:val="00BF24C0"/>
    <w:rsid w:val="00C545A4"/>
    <w:rsid w:val="00C701F7"/>
    <w:rsid w:val="00C70786"/>
    <w:rsid w:val="00D10958"/>
    <w:rsid w:val="00D43E08"/>
    <w:rsid w:val="00D50DB3"/>
    <w:rsid w:val="00D66593"/>
    <w:rsid w:val="00DE6DA2"/>
    <w:rsid w:val="00DF2D30"/>
    <w:rsid w:val="00E4786A"/>
    <w:rsid w:val="00E55D74"/>
    <w:rsid w:val="00E6540C"/>
    <w:rsid w:val="00E81E2A"/>
    <w:rsid w:val="00E83B41"/>
    <w:rsid w:val="00EE0952"/>
    <w:rsid w:val="00EF46D2"/>
    <w:rsid w:val="00F03F6D"/>
    <w:rsid w:val="00F17B85"/>
    <w:rsid w:val="00FA22EE"/>
    <w:rsid w:val="00FC5C0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0034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a">
    <w:name w:val="Normal"/>
    <w:qFormat/>
    <w:rsid w:val="00612261"/>
    <w:pPr>
      <w:spacing w:before="40" w:after="360" w:line="192" w:lineRule="auto"/>
      <w:ind w:left="720" w:right="720"/>
    </w:pPr>
    <w:rPr>
      <w:rFonts w:eastAsia="Meiryo UI"/>
      <w:color w:val="595959" w:themeColor="text1" w:themeTint="A6"/>
      <w:kern w:val="20"/>
      <w:szCs w:val="20"/>
    </w:rPr>
  </w:style>
  <w:style w:type="paragraph" w:styleId="1">
    <w:name w:val="heading 1"/>
    <w:basedOn w:val="a"/>
    <w:next w:val="a"/>
    <w:link w:val="10"/>
    <w:uiPriority w:val="8"/>
    <w:unhideWhenUsed/>
    <w:qFormat/>
    <w:rsid w:val="00590890"/>
    <w:pPr>
      <w:spacing w:before="0"/>
      <w:contextualSpacing/>
      <w:outlineLvl w:val="0"/>
    </w:pPr>
    <w:rPr>
      <w:rFonts w:asciiTheme="majorHAnsi" w:hAnsiTheme="majorHAnsi" w:cstheme="majorBidi"/>
      <w:caps/>
      <w:color w:val="112F51" w:themeColor="accent1" w:themeShade="BF"/>
    </w:rPr>
  </w:style>
  <w:style w:type="paragraph" w:styleId="2">
    <w:name w:val="heading 2"/>
    <w:basedOn w:val="a"/>
    <w:next w:val="a"/>
    <w:link w:val="20"/>
    <w:uiPriority w:val="9"/>
    <w:unhideWhenUsed/>
    <w:qFormat/>
    <w:rsid w:val="00590890"/>
    <w:pPr>
      <w:keepNext/>
      <w:keepLines/>
      <w:spacing w:after="0"/>
      <w:outlineLvl w:val="1"/>
    </w:pPr>
    <w:rPr>
      <w:rFonts w:asciiTheme="majorHAnsi" w:hAnsiTheme="majorHAnsi" w:cstheme="majorBidi"/>
      <w:color w:val="112F5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8"/>
    <w:rsid w:val="00590890"/>
    <w:rPr>
      <w:rFonts w:asciiTheme="majorHAnsi" w:eastAsia="Meiryo UI" w:hAnsiTheme="majorHAnsi" w:cstheme="majorBidi"/>
      <w:caps/>
      <w:color w:val="112F51" w:themeColor="accent1" w:themeShade="BF"/>
      <w:kern w:val="20"/>
      <w:szCs w:val="20"/>
    </w:rPr>
  </w:style>
  <w:style w:type="paragraph" w:customStyle="1" w:styleId="a3">
    <w:name w:val="受取人"/>
    <w:basedOn w:val="a"/>
    <w:uiPriority w:val="3"/>
    <w:qFormat/>
    <w:rsid w:val="00590890"/>
    <w:pPr>
      <w:spacing w:before="840" w:after="40"/>
    </w:pPr>
    <w:rPr>
      <w:b/>
      <w:bCs/>
      <w:color w:val="000000" w:themeColor="text1"/>
    </w:rPr>
  </w:style>
  <w:style w:type="paragraph" w:styleId="a4">
    <w:name w:val="Salutation"/>
    <w:basedOn w:val="a"/>
    <w:link w:val="a5"/>
    <w:uiPriority w:val="4"/>
    <w:unhideWhenUsed/>
    <w:qFormat/>
    <w:rsid w:val="00590890"/>
    <w:pPr>
      <w:spacing w:before="720"/>
    </w:pPr>
  </w:style>
  <w:style w:type="character" w:customStyle="1" w:styleId="a5">
    <w:name w:val="挨拶文 (文字)"/>
    <w:basedOn w:val="a0"/>
    <w:link w:val="a4"/>
    <w:uiPriority w:val="4"/>
    <w:rsid w:val="00590890"/>
    <w:rPr>
      <w:rFonts w:eastAsia="Meiryo UI"/>
      <w:color w:val="595959" w:themeColor="text1" w:themeTint="A6"/>
      <w:kern w:val="20"/>
      <w:szCs w:val="20"/>
    </w:rPr>
  </w:style>
  <w:style w:type="paragraph" w:styleId="a6">
    <w:name w:val="Closing"/>
    <w:basedOn w:val="a"/>
    <w:next w:val="a7"/>
    <w:link w:val="a8"/>
    <w:uiPriority w:val="6"/>
    <w:unhideWhenUsed/>
    <w:qFormat/>
    <w:rsid w:val="00590890"/>
    <w:pPr>
      <w:spacing w:before="480" w:after="960"/>
    </w:pPr>
  </w:style>
  <w:style w:type="character" w:customStyle="1" w:styleId="a8">
    <w:name w:val="結語 (文字)"/>
    <w:basedOn w:val="a0"/>
    <w:link w:val="a6"/>
    <w:uiPriority w:val="6"/>
    <w:rsid w:val="00590890"/>
    <w:rPr>
      <w:rFonts w:eastAsia="Meiryo UI"/>
      <w:color w:val="595959" w:themeColor="text1" w:themeTint="A6"/>
      <w:kern w:val="20"/>
      <w:szCs w:val="20"/>
    </w:rPr>
  </w:style>
  <w:style w:type="paragraph" w:styleId="a7">
    <w:name w:val="Signature"/>
    <w:basedOn w:val="a"/>
    <w:link w:val="a9"/>
    <w:uiPriority w:val="7"/>
    <w:unhideWhenUsed/>
    <w:qFormat/>
    <w:rsid w:val="00590890"/>
    <w:pPr>
      <w:contextualSpacing/>
    </w:pPr>
    <w:rPr>
      <w:b/>
      <w:bCs/>
      <w:color w:val="17406D" w:themeColor="accent1"/>
    </w:rPr>
  </w:style>
  <w:style w:type="character" w:customStyle="1" w:styleId="a9">
    <w:name w:val="署名 (文字)"/>
    <w:basedOn w:val="a0"/>
    <w:link w:val="a7"/>
    <w:uiPriority w:val="7"/>
    <w:rsid w:val="00590890"/>
    <w:rPr>
      <w:rFonts w:eastAsia="Meiryo UI"/>
      <w:b/>
      <w:bCs/>
      <w:color w:val="17406D" w:themeColor="accent1"/>
      <w:kern w:val="20"/>
      <w:szCs w:val="20"/>
    </w:rPr>
  </w:style>
  <w:style w:type="paragraph" w:styleId="aa">
    <w:name w:val="header"/>
    <w:basedOn w:val="a"/>
    <w:link w:val="ab"/>
    <w:uiPriority w:val="99"/>
    <w:unhideWhenUsed/>
    <w:rsid w:val="00590890"/>
    <w:pPr>
      <w:spacing w:after="0"/>
      <w:jc w:val="right"/>
    </w:pPr>
  </w:style>
  <w:style w:type="character" w:customStyle="1" w:styleId="ab">
    <w:name w:val="ヘッダー (文字)"/>
    <w:basedOn w:val="a0"/>
    <w:link w:val="aa"/>
    <w:uiPriority w:val="99"/>
    <w:rsid w:val="00590890"/>
    <w:rPr>
      <w:rFonts w:eastAsia="Meiryo UI"/>
      <w:color w:val="595959" w:themeColor="text1" w:themeTint="A6"/>
      <w:kern w:val="20"/>
      <w:szCs w:val="20"/>
    </w:rPr>
  </w:style>
  <w:style w:type="character" w:styleId="ac">
    <w:name w:val="Strong"/>
    <w:basedOn w:val="a0"/>
    <w:uiPriority w:val="1"/>
    <w:semiHidden/>
    <w:rsid w:val="003E24DF"/>
    <w:rPr>
      <w:b/>
      <w:bCs/>
    </w:rPr>
  </w:style>
  <w:style w:type="paragraph" w:customStyle="1" w:styleId="ad">
    <w:name w:val="連絡先情報"/>
    <w:basedOn w:val="a"/>
    <w:uiPriority w:val="1"/>
    <w:qFormat/>
    <w:rsid w:val="00590890"/>
    <w:pPr>
      <w:spacing w:before="0" w:after="0"/>
    </w:pPr>
    <w:rPr>
      <w:color w:val="FFFFFF" w:themeColor="background1"/>
    </w:rPr>
  </w:style>
  <w:style w:type="character" w:customStyle="1" w:styleId="20">
    <w:name w:val="見出し 2 (文字)"/>
    <w:basedOn w:val="a0"/>
    <w:link w:val="2"/>
    <w:uiPriority w:val="9"/>
    <w:rsid w:val="00590890"/>
    <w:rPr>
      <w:rFonts w:asciiTheme="majorHAnsi" w:eastAsia="Meiryo UI" w:hAnsiTheme="majorHAnsi" w:cstheme="majorBidi"/>
      <w:color w:val="112F51" w:themeColor="accent1" w:themeShade="BF"/>
      <w:kern w:val="20"/>
      <w:sz w:val="26"/>
      <w:szCs w:val="26"/>
    </w:rPr>
  </w:style>
  <w:style w:type="paragraph" w:styleId="Web">
    <w:name w:val="Normal (Web)"/>
    <w:basedOn w:val="a"/>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ae">
    <w:name w:val="Placeholder Text"/>
    <w:basedOn w:val="a0"/>
    <w:uiPriority w:val="99"/>
    <w:semiHidden/>
    <w:rsid w:val="001766D6"/>
    <w:rPr>
      <w:color w:val="808080"/>
    </w:rPr>
  </w:style>
  <w:style w:type="paragraph" w:styleId="af">
    <w:name w:val="footer"/>
    <w:basedOn w:val="a"/>
    <w:link w:val="af0"/>
    <w:uiPriority w:val="99"/>
    <w:unhideWhenUsed/>
    <w:rsid w:val="00590890"/>
    <w:pPr>
      <w:tabs>
        <w:tab w:val="center" w:pos="4680"/>
        <w:tab w:val="right" w:pos="9360"/>
      </w:tabs>
      <w:spacing w:before="0" w:after="0"/>
    </w:pPr>
  </w:style>
  <w:style w:type="character" w:customStyle="1" w:styleId="af0">
    <w:name w:val="フッター (文字)"/>
    <w:basedOn w:val="a0"/>
    <w:link w:val="af"/>
    <w:uiPriority w:val="99"/>
    <w:rsid w:val="00590890"/>
    <w:rPr>
      <w:rFonts w:eastAsia="Meiryo UI"/>
      <w:color w:val="595959" w:themeColor="text1" w:themeTint="A6"/>
      <w:kern w:val="20"/>
      <w:szCs w:val="20"/>
    </w:rPr>
  </w:style>
  <w:style w:type="paragraph" w:customStyle="1" w:styleId="af1">
    <w:name w:val="ロゴ"/>
    <w:basedOn w:val="a"/>
    <w:next w:val="a"/>
    <w:link w:val="af2"/>
    <w:qFormat/>
    <w:rsid w:val="00590890"/>
    <w:pPr>
      <w:spacing w:before="0" w:after="0"/>
      <w:ind w:left="-180" w:right="-24"/>
      <w:jc w:val="center"/>
    </w:pPr>
    <w:rPr>
      <w:rFonts w:hAnsi="Calibri"/>
      <w:b/>
      <w:bCs/>
      <w:color w:val="FFFFFF" w:themeColor="background1"/>
      <w:spacing w:val="120"/>
      <w:kern w:val="24"/>
      <w:sz w:val="44"/>
      <w:szCs w:val="48"/>
    </w:rPr>
  </w:style>
  <w:style w:type="character" w:customStyle="1" w:styleId="af2">
    <w:name w:val="ロゴの文字"/>
    <w:basedOn w:val="a0"/>
    <w:link w:val="af1"/>
    <w:rsid w:val="00590890"/>
    <w:rPr>
      <w:rFonts w:eastAsia="Meiryo UI" w:hAnsi="Calibri"/>
      <w:b/>
      <w:bCs/>
      <w:color w:val="FFFFFF" w:themeColor="background1"/>
      <w:spacing w:val="120"/>
      <w:kern w:val="24"/>
      <w:sz w:val="44"/>
      <w:szCs w:val="48"/>
    </w:rPr>
  </w:style>
  <w:style w:type="paragraph" w:styleId="af3">
    <w:name w:val="No Spacing"/>
    <w:uiPriority w:val="1"/>
    <w:qFormat/>
    <w:rsid w:val="00590890"/>
    <w:pPr>
      <w:ind w:left="720" w:right="720"/>
    </w:pPr>
    <w:rPr>
      <w:rFonts w:eastAsia="Meiryo UI"/>
      <w:color w:val="595959" w:themeColor="text1" w:themeTint="A6"/>
      <w:kern w:val="20"/>
      <w:szCs w:val="20"/>
    </w:rPr>
  </w:style>
  <w:style w:type="paragraph" w:styleId="af4">
    <w:name w:val="Title"/>
    <w:basedOn w:val="a"/>
    <w:next w:val="a"/>
    <w:link w:val="af5"/>
    <w:uiPriority w:val="10"/>
    <w:qFormat/>
    <w:rsid w:val="00590890"/>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90890"/>
    <w:rPr>
      <w:rFonts w:asciiTheme="majorHAnsi" w:eastAsia="Meiryo UI" w:hAnsiTheme="majorHAnsi" w:cstheme="majorBidi"/>
      <w:color w:val="595959" w:themeColor="text1" w:themeTint="A6"/>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9041.TEC-INF\AppData\Local\Microsoft\Office\16.0\DTS\ja-JP%7b607923B2-D441-42CF-96FF-B33C7107B280%7d\%7b88582EA1-FE6F-4D18-8831-0AE0643BCEE3%7dTF65dc06b1-73c4-4193-b259-f24cc2a513cccf732a39_win32-0bc28575ef6c.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{88582EA1-FE6F-4D18-8831-0AE0643BCEE3}TF65dc06b1-73c4-4193-b259-f24cc2a513cccf732a39_win32-0bc28575ef6c.dotx</Template>
  <TotalTime>0</TotalTime>
  <Pages>3</Pages>
  <Words>277</Words>
  <Characters>1581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2026-02-12T00:28:00Z</dcterms:created>
  <dcterms:modified xsi:type="dcterms:W3CDTF">2026-02-12T01:19:00Z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